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D9AD" w14:textId="77777777" w:rsidR="00812F69" w:rsidRPr="00812F69" w:rsidRDefault="00812F69" w:rsidP="00812F69">
      <w:pPr>
        <w:spacing w:after="200" w:line="240" w:lineRule="auto"/>
        <w:jc w:val="center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8F7542"/>
          <w:sz w:val="24"/>
        </w:rPr>
        <w:t>Załącznik nr 1 - Formularz Polecającego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6"/>
      </w:tblGrid>
      <w:tr w:rsidR="00812F69" w:rsidRPr="00812F69" w14:paraId="7B4B0A6F" w14:textId="77777777" w:rsidTr="00B72F68">
        <w:trPr>
          <w:jc w:val="center"/>
        </w:trPr>
        <w:tc>
          <w:tcPr>
            <w:tcW w:w="9746" w:type="dxa"/>
            <w:shd w:val="clear" w:color="auto" w:fill="F3F1E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C9495FE" w14:textId="77777777" w:rsidR="00812F69" w:rsidRPr="00812F69" w:rsidRDefault="00812F69" w:rsidP="00812F69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i/>
                <w:color w:val="5B4A2C"/>
                <w:sz w:val="19"/>
              </w:rPr>
              <w:t>Formularz wypełnia osoba zgłaszająca Klienta do Programu Poleceń WEST COMFORT.</w:t>
            </w:r>
          </w:p>
        </w:tc>
      </w:tr>
    </w:tbl>
    <w:p w14:paraId="08DC4A60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061DF6B5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072451"/>
          <w:sz w:val="21"/>
        </w:rPr>
        <w:t>Dane Polecającego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812F69" w:rsidRPr="00812F69" w14:paraId="006880E7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468E2936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Imię i nazwisko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56CFE3F1" w14:textId="1B5E4092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812F69" w:rsidRPr="00812F69" w14:paraId="4982F406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4425C40E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Adres zamieszkania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77DF3862" w14:textId="09DFDF88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812F69" w:rsidRPr="00812F69" w14:paraId="423306FC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3FD85DBA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Telefon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6A907059" w14:textId="6C8F2A9D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812F69" w:rsidRPr="00812F69" w14:paraId="60FC457E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3A9FC6AB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Adres e-mail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1E954EC9" w14:textId="4B62AA71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812F69" w:rsidRPr="00812F69" w14:paraId="0BC77C8E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4902CFC2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PESEL / NIP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0BE92F47" w14:textId="23318FFD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812F69" w:rsidRPr="00812F69" w14:paraId="53B3A87F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7F020B2E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Urząd skarbowy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0C73DB60" w14:textId="3F6D95B5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</w:tbl>
    <w:p w14:paraId="2E53F9F0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66A831F2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072451"/>
          <w:sz w:val="21"/>
        </w:rPr>
        <w:t>Dane polecanego Klienta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812F69" w:rsidRPr="00812F69" w14:paraId="660D1B65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5D90EEDF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Imię i nazwisko Klienta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1C28D8AD" w14:textId="44D85FD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812F69" w:rsidRPr="00812F69" w14:paraId="0711658A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1FE0D486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Telefon / e-mail Klienta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0F45E290" w14:textId="5A5ABFB8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812F69" w:rsidRPr="00812F69" w14:paraId="444F9EAF" w14:textId="77777777" w:rsidTr="00B72F68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41710D97" w14:textId="77777777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b/>
                <w:color w:val="072451"/>
                <w:sz w:val="21"/>
              </w:rPr>
              <w:t>Inwestycja / Lokal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29232503" w14:textId="657EDA34" w:rsidR="00812F69" w:rsidRPr="00812F69" w:rsidRDefault="00812F69" w:rsidP="00812F69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</w:tbl>
    <w:p w14:paraId="3D877B10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1188E656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072451"/>
          <w:sz w:val="21"/>
        </w:rPr>
        <w:t>Preferowana forma przekazania Nagrody</w:t>
      </w:r>
    </w:p>
    <w:p w14:paraId="4BF93CB2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e-karta / e-voucher przesłany elektronicznie</w:t>
      </w:r>
    </w:p>
    <w:p w14:paraId="339A4F22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karta fizyczna doręczona lub odebrana osobiście</w:t>
      </w:r>
    </w:p>
    <w:p w14:paraId="41DA965B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adres do wysyłki karty fizycznej: ...........................................................................</w:t>
      </w:r>
    </w:p>
    <w:p w14:paraId="79C6F413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608E86FE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072451"/>
          <w:sz w:val="21"/>
        </w:rPr>
        <w:t>Oświadczenia Polecającego</w:t>
      </w:r>
    </w:p>
    <w:p w14:paraId="56DDB57C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oświadczam, że zapoznałem/</w:t>
      </w:r>
      <w:proofErr w:type="spellStart"/>
      <w:r w:rsidRPr="00812F69">
        <w:rPr>
          <w:rFonts w:ascii="Aptos" w:eastAsia="MS Mincho" w:hAnsi="Aptos" w:cs="Times New Roman"/>
          <w:color w:val="222222"/>
          <w:sz w:val="21"/>
        </w:rPr>
        <w:t>am</w:t>
      </w:r>
      <w:proofErr w:type="spellEnd"/>
      <w:r w:rsidRPr="00812F69">
        <w:rPr>
          <w:rFonts w:ascii="Aptos" w:eastAsia="MS Mincho" w:hAnsi="Aptos" w:cs="Times New Roman"/>
          <w:color w:val="222222"/>
          <w:sz w:val="21"/>
        </w:rPr>
        <w:t xml:space="preserve"> się z Regulaminem Programu Poleceń WEST COMFORT i akceptuję jego treść;</w:t>
      </w:r>
    </w:p>
    <w:p w14:paraId="12882F84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oświadczam, że dane podane w formularzu są prawdziwe i kompletne;</w:t>
      </w:r>
    </w:p>
    <w:p w14:paraId="0D9389C9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oświadczam, że mój udział w Programie nie pozostaje w związku z prowadzoną przeze mnie działalnością gospodarczą w zakresie obrotu nieruchomościami, pośrednictwa nieruchomości, doradztwa, marketingu nieruchomości, zawodowego pozyskiwania klientów ani innych usług o podobnym charakterze;</w:t>
      </w:r>
    </w:p>
    <w:p w14:paraId="7019ABA6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oświadczam, że poinformowałem/</w:t>
      </w:r>
      <w:proofErr w:type="spellStart"/>
      <w:r w:rsidRPr="00812F69">
        <w:rPr>
          <w:rFonts w:ascii="Aptos" w:eastAsia="MS Mincho" w:hAnsi="Aptos" w:cs="Times New Roman"/>
          <w:color w:val="222222"/>
          <w:sz w:val="21"/>
        </w:rPr>
        <w:t>am</w:t>
      </w:r>
      <w:proofErr w:type="spellEnd"/>
      <w:r w:rsidRPr="00812F69">
        <w:rPr>
          <w:rFonts w:ascii="Aptos" w:eastAsia="MS Mincho" w:hAnsi="Aptos" w:cs="Times New Roman"/>
          <w:color w:val="222222"/>
          <w:sz w:val="21"/>
        </w:rPr>
        <w:t xml:space="preserve"> Klienta o zamiarze przekazania jego danych Organizatorowi w związku z Programem Poleceń;</w:t>
      </w:r>
    </w:p>
    <w:p w14:paraId="23DAF206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lastRenderedPageBreak/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przyjmuję do wiadomości, że Nagroda stanowi przychód i podlega rozliczeniu zgodnie z obowiązującymi przepisami prawa podatkowego;</w:t>
      </w:r>
    </w:p>
    <w:p w14:paraId="21838741" w14:textId="77777777" w:rsidR="00812F69" w:rsidRPr="00812F69" w:rsidRDefault="00812F69" w:rsidP="00812F69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812F69">
        <w:rPr>
          <w:rFonts w:ascii="Aptos" w:eastAsia="MS Mincho" w:hAnsi="Aptos" w:cs="Times New Roman"/>
          <w:color w:val="222222"/>
          <w:sz w:val="21"/>
        </w:rPr>
        <w:t>potwierdzam, że podanie danych osobowych jest dobrowolne, lecz niezbędne do udziału w Programie i wydania Nagrody.</w:t>
      </w:r>
    </w:p>
    <w:p w14:paraId="4DE88F7F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6DD5CE88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072451"/>
          <w:sz w:val="21"/>
        </w:rPr>
        <w:t>Klauzula informacyjna RODO dla Polecającego</w:t>
      </w:r>
    </w:p>
    <w:p w14:paraId="3E61179D" w14:textId="77777777" w:rsidR="00812F69" w:rsidRPr="00812F69" w:rsidRDefault="00812F69" w:rsidP="00812F69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812F69">
        <w:rPr>
          <w:rFonts w:ascii="Aptos" w:eastAsia="MS Mincho" w:hAnsi="Aptos" w:cs="Times New Roman"/>
          <w:color w:val="222222"/>
          <w:sz w:val="21"/>
        </w:rPr>
        <w:t>Administratorem danych osobowych jest WEST COMFORT Rutkowska Spółka komandytowa z siedzibą w Szczecinie.</w:t>
      </w:r>
    </w:p>
    <w:p w14:paraId="2DD3C491" w14:textId="77777777" w:rsidR="00812F69" w:rsidRPr="00812F69" w:rsidRDefault="00812F69" w:rsidP="00812F69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812F69">
        <w:rPr>
          <w:rFonts w:ascii="Aptos" w:eastAsia="MS Mincho" w:hAnsi="Aptos" w:cs="Times New Roman"/>
          <w:color w:val="222222"/>
          <w:sz w:val="21"/>
        </w:rPr>
        <w:t>Dane są przetwarzane w celu realizacji Programu Poleceń, weryfikacji prawa do Nagrody, wykonania obowiązków podatkowych i rachunkowych, obsługi reklamacji oraz dochodzenia lub obrony roszczeń.</w:t>
      </w:r>
    </w:p>
    <w:p w14:paraId="3028C30C" w14:textId="77777777" w:rsidR="00812F69" w:rsidRPr="00812F69" w:rsidRDefault="00812F69" w:rsidP="00812F69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812F69">
        <w:rPr>
          <w:rFonts w:ascii="Aptos" w:eastAsia="MS Mincho" w:hAnsi="Aptos" w:cs="Times New Roman"/>
          <w:color w:val="222222"/>
          <w:sz w:val="21"/>
        </w:rPr>
        <w:t>Podstawą przetwarzania jest art. 6 ust. 1 lit. b, c i f RODO, a w zakresie ewentualnych zgód - art. 6 ust. 1 lit. a RODO.</w:t>
      </w:r>
    </w:p>
    <w:p w14:paraId="26CF6B11" w14:textId="77777777" w:rsidR="00812F69" w:rsidRPr="00812F69" w:rsidRDefault="00812F69" w:rsidP="00812F69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812F69">
        <w:rPr>
          <w:rFonts w:ascii="Aptos" w:eastAsia="MS Mincho" w:hAnsi="Aptos" w:cs="Times New Roman"/>
          <w:color w:val="222222"/>
          <w:sz w:val="21"/>
        </w:rPr>
        <w:t>Odbiorcami danych mogą być podmioty świadczące na rzecz Organizatora usługi prawne, księgowe, informatyczne, operatorskie, kurierskie oraz dostawcy kart lub e-kart.</w:t>
      </w:r>
    </w:p>
    <w:p w14:paraId="7E4B3E7E" w14:textId="77777777" w:rsidR="00812F69" w:rsidRPr="00812F69" w:rsidRDefault="00812F69" w:rsidP="00812F69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812F69">
        <w:rPr>
          <w:rFonts w:ascii="Aptos" w:eastAsia="MS Mincho" w:hAnsi="Aptos" w:cs="Times New Roman"/>
          <w:color w:val="222222"/>
          <w:sz w:val="21"/>
        </w:rPr>
        <w:t>Dane będą przechowywane przez okres niezbędny do realizacji Programu, wykonania obowiązków prawnych Organizatora oraz przez okres przedawnienia roszczeń.</w:t>
      </w:r>
    </w:p>
    <w:p w14:paraId="27A96761" w14:textId="77777777" w:rsidR="00812F69" w:rsidRPr="00812F69" w:rsidRDefault="00812F69" w:rsidP="00812F69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812F69">
        <w:rPr>
          <w:rFonts w:ascii="Aptos" w:eastAsia="MS Mincho" w:hAnsi="Aptos" w:cs="Times New Roman"/>
          <w:color w:val="222222"/>
          <w:sz w:val="21"/>
        </w:rPr>
        <w:t>Przysługuje Pani/Panu prawo dostępu do danych, sprostowania, usunięcia, ograniczenia przetwarzania, przenoszenia danych, sprzeciwu oraz wniesienia skargi do Prezesa UODO.</w:t>
      </w:r>
    </w:p>
    <w:p w14:paraId="28EFB49A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0EF052E9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812F69">
        <w:rPr>
          <w:rFonts w:ascii="Aptos" w:eastAsia="MS Mincho" w:hAnsi="Aptos" w:cs="Times New Roman"/>
          <w:b/>
          <w:color w:val="222222"/>
          <w:sz w:val="21"/>
        </w:rPr>
        <w:t xml:space="preserve">Miejscowość i data: </w:t>
      </w:r>
      <w:r w:rsidRPr="00812F69">
        <w:rPr>
          <w:rFonts w:ascii="Aptos" w:eastAsia="MS Mincho" w:hAnsi="Aptos" w:cs="Times New Roman"/>
          <w:color w:val="222222"/>
          <w:sz w:val="21"/>
        </w:rPr>
        <w:t>...............................................................................</w:t>
      </w:r>
    </w:p>
    <w:p w14:paraId="34A97BC1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812F69" w:rsidRPr="00812F69" w14:paraId="5C7B9154" w14:textId="77777777" w:rsidTr="00B72F68">
        <w:trPr>
          <w:jc w:val="center"/>
        </w:trPr>
        <w:tc>
          <w:tcPr>
            <w:tcW w:w="4873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4FD5D0C" w14:textId="77777777" w:rsidR="00812F69" w:rsidRPr="00812F69" w:rsidRDefault="00812F69" w:rsidP="00812F69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</w:t>
            </w:r>
          </w:p>
        </w:tc>
        <w:tc>
          <w:tcPr>
            <w:tcW w:w="4873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6E78F91" w14:textId="77777777" w:rsidR="00812F69" w:rsidRPr="00812F69" w:rsidRDefault="00812F69" w:rsidP="00812F69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</w:t>
            </w:r>
          </w:p>
        </w:tc>
      </w:tr>
      <w:tr w:rsidR="00812F69" w:rsidRPr="00812F69" w14:paraId="384F0BBE" w14:textId="77777777" w:rsidTr="00B72F68">
        <w:trPr>
          <w:jc w:val="center"/>
        </w:trPr>
        <w:tc>
          <w:tcPr>
            <w:tcW w:w="4873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B8333B0" w14:textId="77777777" w:rsidR="00812F69" w:rsidRPr="00812F69" w:rsidRDefault="00812F69" w:rsidP="00812F69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i/>
                <w:color w:val="222222"/>
                <w:sz w:val="18"/>
              </w:rPr>
              <w:t>Podpis Polecającego</w:t>
            </w:r>
          </w:p>
        </w:tc>
        <w:tc>
          <w:tcPr>
            <w:tcW w:w="4873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3629731" w14:textId="77777777" w:rsidR="00812F69" w:rsidRPr="00812F69" w:rsidRDefault="00812F69" w:rsidP="00812F69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812F69">
              <w:rPr>
                <w:rFonts w:ascii="Aptos" w:eastAsia="MS Mincho" w:hAnsi="Aptos" w:cs="Times New Roman"/>
                <w:i/>
                <w:color w:val="222222"/>
                <w:sz w:val="18"/>
              </w:rPr>
              <w:t>Potwierdzenie Organizatora</w:t>
            </w:r>
          </w:p>
        </w:tc>
      </w:tr>
    </w:tbl>
    <w:p w14:paraId="4B8242CD" w14:textId="77777777" w:rsidR="00812F69" w:rsidRPr="00812F69" w:rsidRDefault="00812F69" w:rsidP="00812F69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2E7B1C78" w14:textId="77777777" w:rsidR="00412C3F" w:rsidRPr="00812F69" w:rsidRDefault="00412C3F" w:rsidP="00812F69"/>
    <w:sectPr w:rsidR="00412C3F" w:rsidRPr="00812F69" w:rsidSect="00D93A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226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765B" w14:textId="77777777" w:rsidR="00D37322" w:rsidRPr="006950F2" w:rsidRDefault="00D37322" w:rsidP="0021001B">
      <w:pPr>
        <w:spacing w:after="0" w:line="240" w:lineRule="auto"/>
      </w:pPr>
      <w:r w:rsidRPr="006950F2">
        <w:separator/>
      </w:r>
    </w:p>
  </w:endnote>
  <w:endnote w:type="continuationSeparator" w:id="0">
    <w:p w14:paraId="714B0277" w14:textId="77777777" w:rsidR="00D37322" w:rsidRPr="006950F2" w:rsidRDefault="00D37322" w:rsidP="0021001B">
      <w:pPr>
        <w:spacing w:after="0" w:line="240" w:lineRule="auto"/>
      </w:pPr>
      <w:r w:rsidRPr="006950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D443" w14:textId="77777777" w:rsidR="00DB5500" w:rsidRDefault="00DB55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206"/>
    </w:tblGrid>
    <w:tr w:rsidR="00DB5500" w:rsidRPr="00DB5500" w14:paraId="2814AA32" w14:textId="77777777" w:rsidTr="00337E11">
      <w:trPr>
        <w:cantSplit/>
        <w:jc w:val="center"/>
      </w:trPr>
      <w:tc>
        <w:tcPr>
          <w:tcW w:w="10206" w:type="dxa"/>
          <w:vAlign w:val="center"/>
        </w:tcPr>
        <w:sdt>
          <w:sdtPr>
            <w:rPr>
              <w:color w:val="FFFFFF" w:themeColor="background1"/>
            </w:rPr>
            <w:alias w:val="Firma"/>
            <w:tag w:val=""/>
            <w:id w:val="518126668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p w14:paraId="17F834F7" w14:textId="55BC7D56" w:rsidR="00750BF8" w:rsidRPr="00DB5500" w:rsidRDefault="007C4DCF" w:rsidP="00750BF8">
              <w:pPr>
                <w:pStyle w:val="Stopka"/>
                <w:jc w:val="center"/>
                <w:rPr>
                  <w:rFonts w:ascii="Montserrat SemiBold" w:hAnsi="Montserrat SemiBold"/>
                  <w:color w:val="FFFFFF" w:themeColor="background1"/>
                  <w:spacing w:val="10"/>
                </w:rPr>
              </w:pPr>
              <w:r w:rsidRPr="00DB5500">
                <w:rPr>
                  <w:color w:val="FFFFFF" w:themeColor="background1"/>
                </w:rPr>
                <w:t>WEST</w:t>
              </w:r>
              <w:r w:rsidR="00D06629" w:rsidRPr="00DB5500">
                <w:rPr>
                  <w:color w:val="FFFFFF" w:themeColor="background1"/>
                </w:rPr>
                <w:t xml:space="preserve"> COMFORT</w:t>
              </w:r>
              <w:r w:rsidRPr="00DB5500">
                <w:rPr>
                  <w:color w:val="FFFFFF" w:themeColor="background1"/>
                </w:rPr>
                <w:t xml:space="preserve"> RUTKOWSKA SPÓŁKA KOMANDYTOWA</w:t>
              </w:r>
            </w:p>
          </w:sdtContent>
        </w:sdt>
      </w:tc>
    </w:tr>
    <w:tr w:rsidR="00DB5500" w:rsidRPr="00DB5500" w14:paraId="2ECC889C" w14:textId="77777777" w:rsidTr="00337E11">
      <w:trPr>
        <w:trHeight w:val="907"/>
        <w:jc w:val="center"/>
      </w:trPr>
      <w:tc>
        <w:tcPr>
          <w:tcW w:w="10206" w:type="dxa"/>
          <w:vAlign w:val="center"/>
        </w:tcPr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600" w:firstRow="0" w:lastRow="0" w:firstColumn="0" w:lastColumn="0" w:noHBand="1" w:noVBand="1"/>
          </w:tblPr>
          <w:tblGrid>
            <w:gridCol w:w="3402"/>
            <w:gridCol w:w="3402"/>
            <w:gridCol w:w="3402"/>
          </w:tblGrid>
          <w:tr w:rsidR="00DB5500" w:rsidRPr="00DB5500" w14:paraId="46FB5E97" w14:textId="77777777" w:rsidTr="00337E11">
            <w:trPr>
              <w:trHeight w:val="850"/>
            </w:trPr>
            <w:tc>
              <w:tcPr>
                <w:tcW w:w="3402" w:type="dxa"/>
                <w:vAlign w:val="center"/>
              </w:tcPr>
              <w:p w14:paraId="28D9EC98" w14:textId="77777777" w:rsidR="00574954" w:rsidRPr="00DB5500" w:rsidRDefault="00574954" w:rsidP="00574954">
                <w:pPr>
                  <w:pStyle w:val="Stopka"/>
                  <w:ind w:right="-114"/>
                  <w:rPr>
                    <w:color w:val="FFFFFF" w:themeColor="background1"/>
                  </w:rPr>
                </w:pPr>
                <w:r w:rsidRPr="00DB5500">
                  <w:rPr>
                    <w:color w:val="FFFFFF" w:themeColor="background1"/>
                  </w:rPr>
                  <w:t>ul. Bulwar Gdański 9/U7</w:t>
                </w:r>
              </w:p>
              <w:p w14:paraId="3BD1F810" w14:textId="1903261D" w:rsidR="00750BF8" w:rsidRPr="00DB5500" w:rsidRDefault="00574954" w:rsidP="00574954">
                <w:pPr>
                  <w:pStyle w:val="Stopka"/>
                  <w:ind w:right="-114"/>
                  <w:rPr>
                    <w:color w:val="FFFFFF" w:themeColor="background1"/>
                  </w:rPr>
                </w:pPr>
                <w:r w:rsidRPr="00DB5500">
                  <w:rPr>
                    <w:color w:val="FFFFFF" w:themeColor="background1"/>
                  </w:rPr>
                  <w:t xml:space="preserve"> 70-601 Szczecin</w:t>
                </w:r>
              </w:p>
            </w:tc>
            <w:tc>
              <w:tcPr>
                <w:tcW w:w="3402" w:type="dxa"/>
                <w:vAlign w:val="center"/>
              </w:tcPr>
              <w:p w14:paraId="012644A0" w14:textId="7306336A" w:rsidR="00750BF8" w:rsidRPr="00DB5500" w:rsidRDefault="00A47703" w:rsidP="00A47703">
                <w:pPr>
                  <w:jc w:val="center"/>
                  <w:rPr>
                    <w:rFonts w:ascii="Montserrat Medium" w:hAnsi="Montserrat Medium"/>
                    <w:color w:val="FFFFFF" w:themeColor="background1"/>
                    <w:sz w:val="20"/>
                    <w:szCs w:val="20"/>
                  </w:rPr>
                </w:pPr>
                <w:hyperlink r:id="rId1" w:history="1">
                  <w:r w:rsidRPr="00DB5500">
                    <w:rPr>
                      <w:rStyle w:val="Hipercze"/>
                      <w:rFonts w:ascii="Montserrat Medium" w:hAnsi="Montserrat Medium"/>
                      <w:color w:val="FFFFFF" w:themeColor="background1"/>
                      <w:sz w:val="20"/>
                      <w:szCs w:val="20"/>
                      <w:u w:val="none"/>
                    </w:rPr>
                    <w:t>www.westcomfort.pl</w:t>
                  </w:r>
                </w:hyperlink>
              </w:p>
            </w:tc>
            <w:tc>
              <w:tcPr>
                <w:tcW w:w="3402" w:type="dxa"/>
                <w:vAlign w:val="center"/>
              </w:tcPr>
              <w:tbl>
                <w:tblPr>
                  <w:tblStyle w:val="Tabela-Siatka"/>
                  <w:tblW w:w="2483" w:type="dxa"/>
                  <w:jc w:val="right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600" w:firstRow="0" w:lastRow="0" w:firstColumn="0" w:lastColumn="0" w:noHBand="1" w:noVBand="1"/>
                </w:tblPr>
                <w:tblGrid>
                  <w:gridCol w:w="981"/>
                  <w:gridCol w:w="1520"/>
                </w:tblGrid>
                <w:tr w:rsidR="00DB5500" w:rsidRPr="00DB5500" w14:paraId="17DF4FAE" w14:textId="77777777" w:rsidTr="00A36AB2">
                  <w:trPr>
                    <w:jc w:val="right"/>
                  </w:trPr>
                  <w:tc>
                    <w:tcPr>
                      <w:tcW w:w="0" w:type="auto"/>
                      <w:vAlign w:val="center"/>
                    </w:tcPr>
                    <w:p w14:paraId="34235431" w14:textId="25057004" w:rsidR="00337E11" w:rsidRPr="00DB5500" w:rsidRDefault="00412C3F" w:rsidP="00412C3F">
                      <w:pPr>
                        <w:pStyle w:val="Stopka"/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5500"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  <w:t xml:space="preserve">       </w:t>
                      </w:r>
                      <w:r w:rsidR="00337E11" w:rsidRPr="00DB5500"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  <w:t>NIP</w:t>
                      </w:r>
                    </w:p>
                    <w:p w14:paraId="4A6199C4" w14:textId="77777777" w:rsidR="00337E11" w:rsidRPr="00DB5500" w:rsidRDefault="00337E11" w:rsidP="00A36AB2">
                      <w:pPr>
                        <w:pStyle w:val="Stopka"/>
                        <w:jc w:val="right"/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5500"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  <w:t>REGON</w:t>
                      </w:r>
                    </w:p>
                    <w:p w14:paraId="1D54E1DD" w14:textId="77777777" w:rsidR="00337E11" w:rsidRPr="00DB5500" w:rsidRDefault="00337E11" w:rsidP="00A36AB2">
                      <w:pPr>
                        <w:pStyle w:val="Stopka"/>
                        <w:jc w:val="right"/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B5500"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  <w:t>KRS</w:t>
                      </w:r>
                    </w:p>
                  </w:tc>
                  <w:tc>
                    <w:tcPr>
                      <w:tcW w:w="0" w:type="auto"/>
                      <w:vAlign w:val="center"/>
                    </w:tcPr>
                    <w:p w14:paraId="0B3F8313" w14:textId="0BD4EA12" w:rsidR="00D06629" w:rsidRPr="00DB5500" w:rsidRDefault="00D06629" w:rsidP="00A36AB2">
                      <w:pPr>
                        <w:pStyle w:val="Stopka"/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</w:pPr>
                      <w:r w:rsidRPr="00DB5500"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  <w:t>9552565785</w:t>
                      </w:r>
                    </w:p>
                    <w:p w14:paraId="4553EC37" w14:textId="6092930A" w:rsidR="00D06629" w:rsidRPr="00DB5500" w:rsidRDefault="00D06629" w:rsidP="00D06629">
                      <w:pPr>
                        <w:pStyle w:val="Stopka"/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</w:pPr>
                      <w:r w:rsidRPr="00DB5500"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  <w:t>522747700</w:t>
                      </w:r>
                    </w:p>
                    <w:p w14:paraId="72148280" w14:textId="5E3F714A" w:rsidR="00337E11" w:rsidRPr="00DB5500" w:rsidRDefault="007C4DCF" w:rsidP="00D06629">
                      <w:pPr>
                        <w:pStyle w:val="Stopka"/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</w:pPr>
                      <w:r w:rsidRPr="00DB5500"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  <w:t>0000</w:t>
                      </w:r>
                      <w:r w:rsidR="00D06629" w:rsidRPr="00DB5500"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  <w:t>985203</w:t>
                      </w:r>
                    </w:p>
                  </w:tc>
                </w:tr>
              </w:tbl>
              <w:p w14:paraId="6D007E54" w14:textId="77777777" w:rsidR="00750BF8" w:rsidRPr="00DB5500" w:rsidRDefault="00750BF8" w:rsidP="00337E11">
                <w:pPr>
                  <w:pStyle w:val="Stopka"/>
                  <w:jc w:val="right"/>
                  <w:rPr>
                    <w:color w:val="FFFFFF" w:themeColor="background1"/>
                  </w:rPr>
                </w:pPr>
              </w:p>
            </w:tc>
          </w:tr>
        </w:tbl>
        <w:p w14:paraId="3468AD49" w14:textId="77777777" w:rsidR="00750BF8" w:rsidRPr="00DB5500" w:rsidRDefault="00750BF8" w:rsidP="00750BF8">
          <w:pPr>
            <w:pStyle w:val="Stopka"/>
            <w:jc w:val="center"/>
            <w:rPr>
              <w:color w:val="FFFFFF" w:themeColor="background1"/>
            </w:rPr>
          </w:pPr>
        </w:p>
      </w:tc>
    </w:tr>
  </w:tbl>
  <w:p w14:paraId="77A1A043" w14:textId="77777777" w:rsidR="00C05475" w:rsidRPr="00DB5500" w:rsidRDefault="00027D05" w:rsidP="00750BF8">
    <w:pPr>
      <w:pStyle w:val="Stopka"/>
      <w:rPr>
        <w:rFonts w:ascii="Montserrat SemiBold" w:hAnsi="Montserrat SemiBold"/>
        <w:color w:val="FFFFFF" w:themeColor="background1"/>
        <w:spacing w:val="20"/>
      </w:rPr>
    </w:pPr>
    <w:r w:rsidRPr="00DB5500">
      <w:rPr>
        <w:rFonts w:ascii="Montserrat SemiBold" w:hAnsi="Montserrat SemiBold"/>
        <w:noProof/>
        <w:color w:val="FFFFFF" w:themeColor="background1"/>
        <w:spacing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9B4BDE" wp14:editId="5C8ED3B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260000"/>
              <wp:effectExtent l="0" t="0" r="3175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  <a:solidFill>
                        <a:srgbClr val="0823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EA66AB" id="Prostokąt 7" o:spid="_x0000_s1026" style="position:absolute;margin-left:0;margin-top:0;width:595.3pt;height:99.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" fillcolor="#082351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C266" w14:textId="77777777" w:rsidR="00DB5500" w:rsidRDefault="00DB5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51D" w14:textId="77777777" w:rsidR="00D37322" w:rsidRPr="006950F2" w:rsidRDefault="00D37322" w:rsidP="0021001B">
      <w:pPr>
        <w:spacing w:after="0" w:line="240" w:lineRule="auto"/>
      </w:pPr>
      <w:r w:rsidRPr="006950F2">
        <w:separator/>
      </w:r>
    </w:p>
  </w:footnote>
  <w:footnote w:type="continuationSeparator" w:id="0">
    <w:p w14:paraId="304773DD" w14:textId="77777777" w:rsidR="00D37322" w:rsidRPr="006950F2" w:rsidRDefault="00D37322" w:rsidP="0021001B">
      <w:pPr>
        <w:spacing w:after="0" w:line="240" w:lineRule="auto"/>
      </w:pPr>
      <w:r w:rsidRPr="006950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5ECD" w14:textId="77777777" w:rsidR="00DB5500" w:rsidRDefault="00DB55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11" w:type="dxa"/>
      <w:jc w:val="center"/>
      <w:tblLayout w:type="fixed"/>
      <w:tblLook w:val="0600" w:firstRow="0" w:lastRow="0" w:firstColumn="0" w:lastColumn="0" w:noHBand="1" w:noVBand="1"/>
    </w:tblPr>
    <w:tblGrid>
      <w:gridCol w:w="3337"/>
      <w:gridCol w:w="3337"/>
      <w:gridCol w:w="3337"/>
    </w:tblGrid>
    <w:tr w:rsidR="001C1304" w:rsidRPr="006950F2" w14:paraId="53B9F5CF" w14:textId="77777777" w:rsidTr="00D06629">
      <w:trPr>
        <w:cantSplit/>
        <w:trHeight w:hRule="exact" w:val="413"/>
        <w:jc w:val="center"/>
      </w:trPr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03A1F580" w14:textId="180E550B" w:rsidR="007B621E" w:rsidRPr="006950F2" w:rsidRDefault="007B621E">
          <w:pPr>
            <w:pStyle w:val="Nagwek"/>
          </w:pPr>
        </w:p>
      </w:tc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7753CF57" w14:textId="4ACE7483" w:rsidR="007B621E" w:rsidRPr="006950F2" w:rsidRDefault="007B621E" w:rsidP="007B621E">
          <w:pPr>
            <w:pStyle w:val="Nagwek"/>
            <w:jc w:val="center"/>
          </w:pPr>
        </w:p>
      </w:tc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65464460" w14:textId="3AE68C8B" w:rsidR="007B621E" w:rsidRPr="006950F2" w:rsidRDefault="007B621E" w:rsidP="007B621E">
          <w:pPr>
            <w:pStyle w:val="Nagwek"/>
            <w:jc w:val="right"/>
          </w:pPr>
        </w:p>
      </w:tc>
    </w:tr>
  </w:tbl>
  <w:p w14:paraId="2017E55C" w14:textId="78E14542" w:rsidR="0021001B" w:rsidRPr="006950F2" w:rsidRDefault="00D06629">
    <w:pPr>
      <w:pStyle w:val="Nagwek"/>
    </w:pPr>
    <w:r w:rsidRPr="006950F2">
      <w:rPr>
        <w:noProof/>
      </w:rPr>
      <w:drawing>
        <wp:anchor distT="0" distB="0" distL="114300" distR="114300" simplePos="0" relativeHeight="251660288" behindDoc="0" locked="0" layoutInCell="1" allowOverlap="1" wp14:anchorId="26535A14" wp14:editId="04A03382">
          <wp:simplePos x="0" y="0"/>
          <wp:positionH relativeFrom="margin">
            <wp:align>center</wp:align>
          </wp:positionH>
          <wp:positionV relativeFrom="paragraph">
            <wp:posOffset>-508000</wp:posOffset>
          </wp:positionV>
          <wp:extent cx="1852295" cy="601980"/>
          <wp:effectExtent l="0" t="0" r="0" b="7620"/>
          <wp:wrapSquare wrapText="bothSides"/>
          <wp:docPr id="1794974522" name="Obraz 17949745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8617" w14:textId="77777777" w:rsidR="00DB5500" w:rsidRDefault="00DB55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44"/>
    <w:multiLevelType w:val="multilevel"/>
    <w:tmpl w:val="B7F6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D7A41"/>
    <w:multiLevelType w:val="hybridMultilevel"/>
    <w:tmpl w:val="05F04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22AF4"/>
    <w:multiLevelType w:val="hybridMultilevel"/>
    <w:tmpl w:val="0DA6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8F7"/>
    <w:multiLevelType w:val="multilevel"/>
    <w:tmpl w:val="04A0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F6572"/>
    <w:multiLevelType w:val="hybridMultilevel"/>
    <w:tmpl w:val="00C87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5C6E"/>
    <w:multiLevelType w:val="hybridMultilevel"/>
    <w:tmpl w:val="367C8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E4EF7"/>
    <w:multiLevelType w:val="hybridMultilevel"/>
    <w:tmpl w:val="4382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C7135"/>
    <w:multiLevelType w:val="hybridMultilevel"/>
    <w:tmpl w:val="B392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C71FE"/>
    <w:multiLevelType w:val="multilevel"/>
    <w:tmpl w:val="CE66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C6E34"/>
    <w:multiLevelType w:val="multilevel"/>
    <w:tmpl w:val="410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B0CFD"/>
    <w:multiLevelType w:val="hybridMultilevel"/>
    <w:tmpl w:val="11C07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6E83"/>
    <w:multiLevelType w:val="multilevel"/>
    <w:tmpl w:val="DD38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7560E"/>
    <w:multiLevelType w:val="multilevel"/>
    <w:tmpl w:val="214E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946CF"/>
    <w:multiLevelType w:val="hybridMultilevel"/>
    <w:tmpl w:val="190E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F5312"/>
    <w:multiLevelType w:val="hybridMultilevel"/>
    <w:tmpl w:val="3D5AF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F6492"/>
    <w:multiLevelType w:val="hybridMultilevel"/>
    <w:tmpl w:val="FF028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A317B"/>
    <w:multiLevelType w:val="hybridMultilevel"/>
    <w:tmpl w:val="D71E3E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81816"/>
    <w:multiLevelType w:val="multilevel"/>
    <w:tmpl w:val="51E6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800A2"/>
    <w:multiLevelType w:val="hybridMultilevel"/>
    <w:tmpl w:val="D18C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91D4A"/>
    <w:multiLevelType w:val="hybridMultilevel"/>
    <w:tmpl w:val="D59C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20EE1"/>
    <w:multiLevelType w:val="hybridMultilevel"/>
    <w:tmpl w:val="657C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A2772"/>
    <w:multiLevelType w:val="hybridMultilevel"/>
    <w:tmpl w:val="13C6F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591F4D"/>
    <w:multiLevelType w:val="multilevel"/>
    <w:tmpl w:val="1122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324CB"/>
    <w:multiLevelType w:val="hybridMultilevel"/>
    <w:tmpl w:val="8DA0A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C40FD"/>
    <w:multiLevelType w:val="hybridMultilevel"/>
    <w:tmpl w:val="62B6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F6985"/>
    <w:multiLevelType w:val="hybridMultilevel"/>
    <w:tmpl w:val="6A943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21756"/>
    <w:multiLevelType w:val="hybridMultilevel"/>
    <w:tmpl w:val="AD40E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64916"/>
    <w:multiLevelType w:val="hybridMultilevel"/>
    <w:tmpl w:val="0810C2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0865">
    <w:abstractNumId w:val="13"/>
  </w:num>
  <w:num w:numId="2" w16cid:durableId="1308121932">
    <w:abstractNumId w:val="24"/>
  </w:num>
  <w:num w:numId="3" w16cid:durableId="1236740143">
    <w:abstractNumId w:val="21"/>
  </w:num>
  <w:num w:numId="4" w16cid:durableId="1265697350">
    <w:abstractNumId w:val="23"/>
  </w:num>
  <w:num w:numId="5" w16cid:durableId="1778325141">
    <w:abstractNumId w:val="1"/>
  </w:num>
  <w:num w:numId="6" w16cid:durableId="1480613724">
    <w:abstractNumId w:val="10"/>
  </w:num>
  <w:num w:numId="7" w16cid:durableId="1370229730">
    <w:abstractNumId w:val="5"/>
  </w:num>
  <w:num w:numId="8" w16cid:durableId="647587430">
    <w:abstractNumId w:val="7"/>
  </w:num>
  <w:num w:numId="9" w16cid:durableId="2065449198">
    <w:abstractNumId w:val="14"/>
  </w:num>
  <w:num w:numId="10" w16cid:durableId="719673011">
    <w:abstractNumId w:val="19"/>
  </w:num>
  <w:num w:numId="11" w16cid:durableId="1151826789">
    <w:abstractNumId w:val="25"/>
  </w:num>
  <w:num w:numId="12" w16cid:durableId="3750048">
    <w:abstractNumId w:val="6"/>
  </w:num>
  <w:num w:numId="13" w16cid:durableId="1355496434">
    <w:abstractNumId w:val="15"/>
  </w:num>
  <w:num w:numId="14" w16cid:durableId="1268731763">
    <w:abstractNumId w:val="20"/>
  </w:num>
  <w:num w:numId="15" w16cid:durableId="1103963802">
    <w:abstractNumId w:val="12"/>
  </w:num>
  <w:num w:numId="16" w16cid:durableId="501970614">
    <w:abstractNumId w:val="9"/>
  </w:num>
  <w:num w:numId="17" w16cid:durableId="859854611">
    <w:abstractNumId w:val="22"/>
  </w:num>
  <w:num w:numId="18" w16cid:durableId="1515683127">
    <w:abstractNumId w:val="17"/>
  </w:num>
  <w:num w:numId="19" w16cid:durableId="153230398">
    <w:abstractNumId w:val="0"/>
  </w:num>
  <w:num w:numId="20" w16cid:durableId="500703841">
    <w:abstractNumId w:val="11"/>
  </w:num>
  <w:num w:numId="21" w16cid:durableId="1669670931">
    <w:abstractNumId w:val="8"/>
  </w:num>
  <w:num w:numId="22" w16cid:durableId="837959170">
    <w:abstractNumId w:val="3"/>
  </w:num>
  <w:num w:numId="23" w16cid:durableId="1891064807">
    <w:abstractNumId w:val="2"/>
  </w:num>
  <w:num w:numId="24" w16cid:durableId="631520486">
    <w:abstractNumId w:val="27"/>
  </w:num>
  <w:num w:numId="25" w16cid:durableId="868449920">
    <w:abstractNumId w:val="18"/>
  </w:num>
  <w:num w:numId="26" w16cid:durableId="1110274045">
    <w:abstractNumId w:val="26"/>
  </w:num>
  <w:num w:numId="27" w16cid:durableId="616452806">
    <w:abstractNumId w:val="16"/>
  </w:num>
  <w:num w:numId="28" w16cid:durableId="63945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1"/>
    <w:rsid w:val="00001EB9"/>
    <w:rsid w:val="000030CE"/>
    <w:rsid w:val="0000358F"/>
    <w:rsid w:val="00027D05"/>
    <w:rsid w:val="00050C05"/>
    <w:rsid w:val="00050FE5"/>
    <w:rsid w:val="00054EEF"/>
    <w:rsid w:val="00067FB2"/>
    <w:rsid w:val="00070AA5"/>
    <w:rsid w:val="00071809"/>
    <w:rsid w:val="00083F94"/>
    <w:rsid w:val="00087818"/>
    <w:rsid w:val="00096E30"/>
    <w:rsid w:val="000A7FB3"/>
    <w:rsid w:val="000D5855"/>
    <w:rsid w:val="000E2C86"/>
    <w:rsid w:val="001133B5"/>
    <w:rsid w:val="0012697D"/>
    <w:rsid w:val="00140B89"/>
    <w:rsid w:val="001418DA"/>
    <w:rsid w:val="0019314E"/>
    <w:rsid w:val="001A4B8D"/>
    <w:rsid w:val="001C1304"/>
    <w:rsid w:val="001C5555"/>
    <w:rsid w:val="001E2C90"/>
    <w:rsid w:val="001E7AEF"/>
    <w:rsid w:val="0021001B"/>
    <w:rsid w:val="0021268B"/>
    <w:rsid w:val="00216D33"/>
    <w:rsid w:val="00241CC3"/>
    <w:rsid w:val="002473ED"/>
    <w:rsid w:val="00254EA6"/>
    <w:rsid w:val="002636DF"/>
    <w:rsid w:val="00275B5F"/>
    <w:rsid w:val="00284F39"/>
    <w:rsid w:val="00287D34"/>
    <w:rsid w:val="002A019B"/>
    <w:rsid w:val="002B1D7A"/>
    <w:rsid w:val="002E4BEC"/>
    <w:rsid w:val="002E70FF"/>
    <w:rsid w:val="002F3E4D"/>
    <w:rsid w:val="002F5365"/>
    <w:rsid w:val="003049A5"/>
    <w:rsid w:val="00321CB7"/>
    <w:rsid w:val="00321D44"/>
    <w:rsid w:val="003315FC"/>
    <w:rsid w:val="00337E11"/>
    <w:rsid w:val="0035750B"/>
    <w:rsid w:val="003609BA"/>
    <w:rsid w:val="003818A1"/>
    <w:rsid w:val="00381FFA"/>
    <w:rsid w:val="00384A73"/>
    <w:rsid w:val="0039311C"/>
    <w:rsid w:val="003979B6"/>
    <w:rsid w:val="003A2258"/>
    <w:rsid w:val="003D3831"/>
    <w:rsid w:val="003D400C"/>
    <w:rsid w:val="003E0F1F"/>
    <w:rsid w:val="003F1471"/>
    <w:rsid w:val="003F58D1"/>
    <w:rsid w:val="003F60EF"/>
    <w:rsid w:val="00403FED"/>
    <w:rsid w:val="00405024"/>
    <w:rsid w:val="00412C3F"/>
    <w:rsid w:val="00415770"/>
    <w:rsid w:val="00425168"/>
    <w:rsid w:val="00433876"/>
    <w:rsid w:val="00434323"/>
    <w:rsid w:val="00434A9E"/>
    <w:rsid w:val="00437356"/>
    <w:rsid w:val="00456A59"/>
    <w:rsid w:val="00474E12"/>
    <w:rsid w:val="00480CB2"/>
    <w:rsid w:val="004854C3"/>
    <w:rsid w:val="00487834"/>
    <w:rsid w:val="00495180"/>
    <w:rsid w:val="004B561D"/>
    <w:rsid w:val="004B6C11"/>
    <w:rsid w:val="004C4592"/>
    <w:rsid w:val="004C613B"/>
    <w:rsid w:val="004E6B6D"/>
    <w:rsid w:val="004F5DEA"/>
    <w:rsid w:val="00501C5F"/>
    <w:rsid w:val="00502CB8"/>
    <w:rsid w:val="00510AA8"/>
    <w:rsid w:val="005203C6"/>
    <w:rsid w:val="00532FA7"/>
    <w:rsid w:val="00553229"/>
    <w:rsid w:val="00560B1B"/>
    <w:rsid w:val="00565730"/>
    <w:rsid w:val="005659E1"/>
    <w:rsid w:val="005734D6"/>
    <w:rsid w:val="00574954"/>
    <w:rsid w:val="005B2A48"/>
    <w:rsid w:val="005B2FE0"/>
    <w:rsid w:val="005B3FD1"/>
    <w:rsid w:val="005D34D1"/>
    <w:rsid w:val="005E459D"/>
    <w:rsid w:val="00603629"/>
    <w:rsid w:val="006100D8"/>
    <w:rsid w:val="00630ACE"/>
    <w:rsid w:val="006519EC"/>
    <w:rsid w:val="00662A96"/>
    <w:rsid w:val="00686EB4"/>
    <w:rsid w:val="006950F2"/>
    <w:rsid w:val="006A7388"/>
    <w:rsid w:val="006C1DD5"/>
    <w:rsid w:val="0070795A"/>
    <w:rsid w:val="00714229"/>
    <w:rsid w:val="007233F5"/>
    <w:rsid w:val="007418CE"/>
    <w:rsid w:val="007457F4"/>
    <w:rsid w:val="007506F6"/>
    <w:rsid w:val="00750BF8"/>
    <w:rsid w:val="00750F21"/>
    <w:rsid w:val="00754C5D"/>
    <w:rsid w:val="007640FE"/>
    <w:rsid w:val="00766F35"/>
    <w:rsid w:val="00776458"/>
    <w:rsid w:val="0077747F"/>
    <w:rsid w:val="007975AF"/>
    <w:rsid w:val="007A1959"/>
    <w:rsid w:val="007B15CB"/>
    <w:rsid w:val="007B621E"/>
    <w:rsid w:val="007C4DCF"/>
    <w:rsid w:val="007C532E"/>
    <w:rsid w:val="007C5718"/>
    <w:rsid w:val="007D3B3E"/>
    <w:rsid w:val="00812F69"/>
    <w:rsid w:val="00814371"/>
    <w:rsid w:val="00821378"/>
    <w:rsid w:val="00821CA4"/>
    <w:rsid w:val="00822D96"/>
    <w:rsid w:val="0082462A"/>
    <w:rsid w:val="00835E94"/>
    <w:rsid w:val="00844B1E"/>
    <w:rsid w:val="008672BA"/>
    <w:rsid w:val="00874789"/>
    <w:rsid w:val="00875F8D"/>
    <w:rsid w:val="00876336"/>
    <w:rsid w:val="008B0DB4"/>
    <w:rsid w:val="008C05C4"/>
    <w:rsid w:val="008C26A0"/>
    <w:rsid w:val="008C69BC"/>
    <w:rsid w:val="008D43B4"/>
    <w:rsid w:val="008E69CD"/>
    <w:rsid w:val="008F3CC8"/>
    <w:rsid w:val="008F7AFB"/>
    <w:rsid w:val="00900492"/>
    <w:rsid w:val="0090558A"/>
    <w:rsid w:val="00914E05"/>
    <w:rsid w:val="00917272"/>
    <w:rsid w:val="009210F5"/>
    <w:rsid w:val="009224F4"/>
    <w:rsid w:val="0097318F"/>
    <w:rsid w:val="00990B15"/>
    <w:rsid w:val="0099722A"/>
    <w:rsid w:val="009B051C"/>
    <w:rsid w:val="009C3B1B"/>
    <w:rsid w:val="009D2774"/>
    <w:rsid w:val="009E7023"/>
    <w:rsid w:val="009F35D8"/>
    <w:rsid w:val="00A25642"/>
    <w:rsid w:val="00A334FD"/>
    <w:rsid w:val="00A36AB2"/>
    <w:rsid w:val="00A373F7"/>
    <w:rsid w:val="00A47703"/>
    <w:rsid w:val="00A53884"/>
    <w:rsid w:val="00A769DE"/>
    <w:rsid w:val="00A802F4"/>
    <w:rsid w:val="00A875A8"/>
    <w:rsid w:val="00A9079A"/>
    <w:rsid w:val="00A943E7"/>
    <w:rsid w:val="00AB43C0"/>
    <w:rsid w:val="00AC58E2"/>
    <w:rsid w:val="00AD23CF"/>
    <w:rsid w:val="00B073B7"/>
    <w:rsid w:val="00B23A9F"/>
    <w:rsid w:val="00B476CF"/>
    <w:rsid w:val="00B66F01"/>
    <w:rsid w:val="00B75E58"/>
    <w:rsid w:val="00B84ACD"/>
    <w:rsid w:val="00B85C57"/>
    <w:rsid w:val="00B9279D"/>
    <w:rsid w:val="00B93417"/>
    <w:rsid w:val="00BA1ABA"/>
    <w:rsid w:val="00BA60F4"/>
    <w:rsid w:val="00BC6C01"/>
    <w:rsid w:val="00BD4BFE"/>
    <w:rsid w:val="00BD7A69"/>
    <w:rsid w:val="00BF2BAB"/>
    <w:rsid w:val="00C05475"/>
    <w:rsid w:val="00C22AF8"/>
    <w:rsid w:val="00C24BCD"/>
    <w:rsid w:val="00C5062B"/>
    <w:rsid w:val="00C6778F"/>
    <w:rsid w:val="00C74A3C"/>
    <w:rsid w:val="00C8127E"/>
    <w:rsid w:val="00C8176C"/>
    <w:rsid w:val="00C8682B"/>
    <w:rsid w:val="00CA0204"/>
    <w:rsid w:val="00CA0CA0"/>
    <w:rsid w:val="00CA5992"/>
    <w:rsid w:val="00CA754D"/>
    <w:rsid w:val="00CB1CFE"/>
    <w:rsid w:val="00CC491F"/>
    <w:rsid w:val="00CD0B56"/>
    <w:rsid w:val="00CD0D22"/>
    <w:rsid w:val="00CD2D9C"/>
    <w:rsid w:val="00CE0584"/>
    <w:rsid w:val="00CE5611"/>
    <w:rsid w:val="00CF13CA"/>
    <w:rsid w:val="00CF1CFE"/>
    <w:rsid w:val="00CF4426"/>
    <w:rsid w:val="00D055AE"/>
    <w:rsid w:val="00D06629"/>
    <w:rsid w:val="00D21637"/>
    <w:rsid w:val="00D22DE1"/>
    <w:rsid w:val="00D37322"/>
    <w:rsid w:val="00D42C8C"/>
    <w:rsid w:val="00D45914"/>
    <w:rsid w:val="00D6664D"/>
    <w:rsid w:val="00D74F41"/>
    <w:rsid w:val="00D85220"/>
    <w:rsid w:val="00D9131B"/>
    <w:rsid w:val="00D93A7F"/>
    <w:rsid w:val="00DA5028"/>
    <w:rsid w:val="00DB5500"/>
    <w:rsid w:val="00DB667B"/>
    <w:rsid w:val="00DC05D9"/>
    <w:rsid w:val="00DC0636"/>
    <w:rsid w:val="00DC286A"/>
    <w:rsid w:val="00DC5B8A"/>
    <w:rsid w:val="00DE3923"/>
    <w:rsid w:val="00E063FB"/>
    <w:rsid w:val="00E15FEC"/>
    <w:rsid w:val="00E26465"/>
    <w:rsid w:val="00E31B74"/>
    <w:rsid w:val="00E40289"/>
    <w:rsid w:val="00E46EA0"/>
    <w:rsid w:val="00E569EB"/>
    <w:rsid w:val="00E71C98"/>
    <w:rsid w:val="00E74961"/>
    <w:rsid w:val="00E82807"/>
    <w:rsid w:val="00EA2A0B"/>
    <w:rsid w:val="00EA2C20"/>
    <w:rsid w:val="00EC4561"/>
    <w:rsid w:val="00EC5050"/>
    <w:rsid w:val="00EC5E63"/>
    <w:rsid w:val="00EC7F74"/>
    <w:rsid w:val="00F04A5D"/>
    <w:rsid w:val="00F14739"/>
    <w:rsid w:val="00F1484F"/>
    <w:rsid w:val="00F1699B"/>
    <w:rsid w:val="00F36760"/>
    <w:rsid w:val="00F408B8"/>
    <w:rsid w:val="00F55943"/>
    <w:rsid w:val="00F70346"/>
    <w:rsid w:val="00F738CE"/>
    <w:rsid w:val="00F93131"/>
    <w:rsid w:val="00F95459"/>
    <w:rsid w:val="00FA3CC5"/>
    <w:rsid w:val="00FA4B19"/>
    <w:rsid w:val="00FD6591"/>
    <w:rsid w:val="00FF02EE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E74B1"/>
  <w15:chartTrackingRefBased/>
  <w15:docId w15:val="{0DFBFA11-7FCF-44D4-9C72-7D1BAB36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E6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1B"/>
  </w:style>
  <w:style w:type="paragraph" w:styleId="Stopka">
    <w:name w:val="footer"/>
    <w:basedOn w:val="Normalny"/>
    <w:link w:val="Stopka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1B"/>
  </w:style>
  <w:style w:type="table" w:styleId="Tabela-Siatka">
    <w:name w:val="Table Grid"/>
    <w:basedOn w:val="Standardowy"/>
    <w:uiPriority w:val="39"/>
    <w:rsid w:val="007B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0547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477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7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5E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E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E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E5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4E6B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B6D"/>
    <w:rPr>
      <w:b/>
      <w:bCs/>
    </w:rPr>
  </w:style>
  <w:style w:type="paragraph" w:styleId="Bezodstpw">
    <w:name w:val="No Spacing"/>
    <w:uiPriority w:val="1"/>
    <w:qFormat/>
    <w:rsid w:val="00FA4B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12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5388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72451"/>
      <w:spacing w:val="5"/>
      <w:kern w:val="28"/>
      <w:sz w:val="34"/>
      <w:szCs w:val="52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53884"/>
    <w:rPr>
      <w:rFonts w:asciiTheme="majorHAnsi" w:eastAsiaTheme="majorEastAsia" w:hAnsiTheme="majorHAnsi" w:cstheme="majorBidi"/>
      <w:b/>
      <w:color w:val="072451"/>
      <w:spacing w:val="5"/>
      <w:kern w:val="28"/>
      <w:sz w:val="3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9.249\Dzial%20Sprzedazy\do%20uporzadkowania\Grand%20Bulwar\16.%20Marketing\www.westcomfor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zer\SynologyDrive\Bulwar%20Gda&#324;ski\West%20Comfort%20-%20Grand%20Bulvar%20-%20wz&#243;r%20pisma%20przewodni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C688-1B34-4467-AD25-CB1EE38D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West Comfort - Grand Bulvar - wzór pisma przewodniego</Template>
  <TotalTime>12</TotalTime>
  <Pages>2</Pages>
  <Words>306</Words>
  <Characters>3047</Characters>
  <Application>Microsoft Office Word</Application>
  <DocSecurity>0</DocSecurity>
  <Lines>72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WEST COMFORT RUTKOWSKA SPÓŁKA KOMANDYTOWA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Czerniawska-Piechota</dc:creator>
  <cp:keywords/>
  <dc:description/>
  <cp:lastModifiedBy>Paula Mijas</cp:lastModifiedBy>
  <cp:revision>17</cp:revision>
  <cp:lastPrinted>2024-08-12T10:43:00Z</cp:lastPrinted>
  <dcterms:created xsi:type="dcterms:W3CDTF">2026-03-26T12:52:00Z</dcterms:created>
  <dcterms:modified xsi:type="dcterms:W3CDTF">2026-03-26T13:08:00Z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 firmy">
    <vt:lpwstr>ul. Południowa 27b 71-001 Szczecin</vt:lpwstr>
  </property>
</Properties>
</file>